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73" w:rsidRPr="00277C73" w:rsidRDefault="00C42499" w:rsidP="00B37A52">
      <w:pPr>
        <w:jc w:val="center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BULLETI</w:t>
      </w:r>
      <w:r w:rsidR="00511D3A">
        <w:rPr>
          <w:rFonts w:ascii="Arial Narrow" w:hAnsi="Arial Narrow" w:cs="Tahoma"/>
          <w:b/>
          <w:bCs/>
          <w:sz w:val="28"/>
          <w:szCs w:val="28"/>
        </w:rPr>
        <w:t>N DE PARTICIPATION</w:t>
      </w:r>
    </w:p>
    <w:p w:rsidR="00DA1F0E" w:rsidRPr="00277C73" w:rsidRDefault="00B01D6D" w:rsidP="00277C73">
      <w:pPr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277C73">
        <w:rPr>
          <w:rFonts w:ascii="Arial Narrow" w:hAnsi="Arial Narrow" w:cs="Tahoma"/>
          <w:b/>
          <w:bCs/>
          <w:sz w:val="28"/>
          <w:szCs w:val="28"/>
        </w:rPr>
        <w:t>Assemblée Générale</w:t>
      </w:r>
      <w:r w:rsidR="00DA1F0E" w:rsidRPr="00277C73">
        <w:rPr>
          <w:rFonts w:ascii="Arial Narrow" w:hAnsi="Arial Narrow" w:cs="Tahoma"/>
          <w:b/>
          <w:bCs/>
          <w:sz w:val="28"/>
          <w:szCs w:val="28"/>
        </w:rPr>
        <w:t xml:space="preserve"> O</w:t>
      </w:r>
      <w:r w:rsidRPr="00277C73">
        <w:rPr>
          <w:rFonts w:ascii="Arial Narrow" w:hAnsi="Arial Narrow" w:cs="Tahoma"/>
          <w:b/>
          <w:bCs/>
          <w:sz w:val="28"/>
          <w:szCs w:val="28"/>
        </w:rPr>
        <w:t>rdinaire du</w:t>
      </w:r>
      <w:r w:rsidR="00DA1F0E" w:rsidRPr="00277C73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277C73">
        <w:rPr>
          <w:rFonts w:ascii="Arial Narrow" w:hAnsi="Arial Narrow" w:cs="Tahoma"/>
          <w:b/>
          <w:bCs/>
          <w:sz w:val="28"/>
          <w:szCs w:val="28"/>
        </w:rPr>
        <w:t>02 novembre 20</w:t>
      </w:r>
      <w:r w:rsidR="00DA1F0E" w:rsidRPr="00277C73">
        <w:rPr>
          <w:rFonts w:ascii="Arial Narrow" w:hAnsi="Arial Narrow" w:cs="Tahoma"/>
          <w:b/>
          <w:bCs/>
          <w:sz w:val="28"/>
          <w:szCs w:val="28"/>
        </w:rPr>
        <w:t>24</w:t>
      </w:r>
    </w:p>
    <w:p w:rsidR="00DA1F0E" w:rsidRPr="00277C73" w:rsidRDefault="00DA1F0E" w:rsidP="00DA1F0E">
      <w:pPr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277C73">
        <w:rPr>
          <w:rFonts w:ascii="Arial Narrow" w:hAnsi="Arial Narrow" w:cs="Tahoma"/>
          <w:b/>
          <w:bCs/>
          <w:sz w:val="28"/>
          <w:szCs w:val="28"/>
        </w:rPr>
        <w:t>Hôtel Golden Tulip Royaume, Eucalyptus, Alger</w:t>
      </w:r>
    </w:p>
    <w:p w:rsidR="00DA1F0E" w:rsidRPr="00277C73" w:rsidRDefault="00DA1F0E" w:rsidP="00DA1F0E">
      <w:pPr>
        <w:rPr>
          <w:rFonts w:ascii="Arial Narrow" w:hAnsi="Arial Narrow" w:cs="Tahoma"/>
          <w:b/>
          <w:bCs/>
          <w:sz w:val="28"/>
          <w:szCs w:val="28"/>
        </w:rPr>
      </w:pPr>
    </w:p>
    <w:p w:rsidR="00DA1F0E" w:rsidRPr="00277C73" w:rsidRDefault="004A56CA" w:rsidP="004A56CA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Nom : </w:t>
      </w:r>
      <w:r w:rsidR="00DA1F0E" w:rsidRPr="00277C73">
        <w:rPr>
          <w:rFonts w:ascii="Arial Narrow" w:hAnsi="Arial Narrow" w:cs="Tahoma"/>
          <w:sz w:val="28"/>
          <w:szCs w:val="28"/>
        </w:rPr>
        <w:t>……………………………………</w:t>
      </w:r>
      <w:r w:rsidR="00277C73">
        <w:rPr>
          <w:rFonts w:ascii="Arial Narrow" w:hAnsi="Arial Narrow" w:cs="Tahoma"/>
          <w:sz w:val="28"/>
          <w:szCs w:val="28"/>
        </w:rPr>
        <w:t>……………………………………………………</w:t>
      </w:r>
      <w:r w:rsidR="00955BA6">
        <w:rPr>
          <w:rFonts w:ascii="Arial Narrow" w:hAnsi="Arial Narrow" w:cs="Tahoma"/>
          <w:sz w:val="28"/>
          <w:szCs w:val="28"/>
        </w:rPr>
        <w:t>…</w:t>
      </w:r>
    </w:p>
    <w:p w:rsidR="00DA1F0E" w:rsidRPr="00277C73" w:rsidRDefault="004A56CA" w:rsidP="00DA1F0E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Prénom : </w:t>
      </w:r>
      <w:r w:rsidR="00DA1F0E" w:rsidRPr="00277C73">
        <w:rPr>
          <w:rFonts w:ascii="Arial Narrow" w:hAnsi="Arial Narrow" w:cs="Tahoma"/>
          <w:sz w:val="28"/>
          <w:szCs w:val="28"/>
        </w:rPr>
        <w:t>………………</w:t>
      </w:r>
      <w:r w:rsidR="00955BA6">
        <w:rPr>
          <w:rFonts w:ascii="Arial Narrow" w:hAnsi="Arial Narrow" w:cs="Tahoma"/>
          <w:sz w:val="28"/>
          <w:szCs w:val="28"/>
        </w:rPr>
        <w:t>……………………………………………………………………….</w:t>
      </w:r>
    </w:p>
    <w:p w:rsidR="00DA1F0E" w:rsidRPr="00277C73" w:rsidRDefault="00277C73" w:rsidP="00DA1F0E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Agrément n°</w:t>
      </w:r>
      <w:r w:rsidR="00955BA6">
        <w:rPr>
          <w:rFonts w:ascii="Arial Narrow" w:hAnsi="Arial Narrow" w:cs="Tahoma"/>
          <w:sz w:val="28"/>
          <w:szCs w:val="28"/>
        </w:rPr>
        <w:t> : …</w:t>
      </w:r>
      <w:r>
        <w:rPr>
          <w:rFonts w:ascii="Arial Narrow" w:hAnsi="Arial Narrow" w:cs="Tahoma"/>
          <w:sz w:val="28"/>
          <w:szCs w:val="28"/>
        </w:rPr>
        <w:t>…………</w:t>
      </w:r>
      <w:r w:rsidR="00955BA6">
        <w:rPr>
          <w:rFonts w:ascii="Arial Narrow" w:hAnsi="Arial Narrow" w:cs="Tahoma"/>
          <w:sz w:val="28"/>
          <w:szCs w:val="28"/>
        </w:rPr>
        <w:t>……</w:t>
      </w:r>
      <w:r>
        <w:rPr>
          <w:rFonts w:ascii="Arial Narrow" w:hAnsi="Arial Narrow" w:cs="Tahoma"/>
          <w:sz w:val="28"/>
          <w:szCs w:val="28"/>
        </w:rPr>
        <w:t>……………d</w:t>
      </w:r>
      <w:r w:rsidR="00DA1F0E" w:rsidRPr="00277C73">
        <w:rPr>
          <w:rFonts w:ascii="Arial Narrow" w:hAnsi="Arial Narrow" w:cs="Tahoma"/>
          <w:sz w:val="28"/>
          <w:szCs w:val="28"/>
        </w:rPr>
        <w:t>u……………………</w:t>
      </w:r>
      <w:r w:rsidR="00955BA6">
        <w:rPr>
          <w:rFonts w:ascii="Arial Narrow" w:hAnsi="Arial Narrow" w:cs="Tahoma"/>
          <w:sz w:val="28"/>
          <w:szCs w:val="28"/>
        </w:rPr>
        <w:t>………………………….</w:t>
      </w:r>
    </w:p>
    <w:p w:rsidR="00DA1F0E" w:rsidRPr="00277C73" w:rsidRDefault="00DA1F0E" w:rsidP="004A56CA">
      <w:pPr>
        <w:rPr>
          <w:rFonts w:ascii="Arial Narrow" w:hAnsi="Arial Narrow" w:cs="Tahoma"/>
          <w:sz w:val="28"/>
          <w:szCs w:val="28"/>
        </w:rPr>
      </w:pPr>
      <w:r w:rsidRPr="00277C73">
        <w:rPr>
          <w:rFonts w:ascii="Arial Narrow" w:hAnsi="Arial Narrow" w:cs="Tahoma"/>
          <w:sz w:val="28"/>
          <w:szCs w:val="28"/>
        </w:rPr>
        <w:t>Télépho</w:t>
      </w:r>
      <w:r w:rsidR="004A56CA">
        <w:rPr>
          <w:rFonts w:ascii="Arial Narrow" w:hAnsi="Arial Narrow" w:cs="Tahoma"/>
          <w:sz w:val="28"/>
          <w:szCs w:val="28"/>
        </w:rPr>
        <w:t>ne</w:t>
      </w:r>
      <w:r w:rsidR="00955BA6">
        <w:rPr>
          <w:rFonts w:ascii="Arial Narrow" w:hAnsi="Arial Narrow" w:cs="Tahoma"/>
          <w:sz w:val="28"/>
          <w:szCs w:val="28"/>
        </w:rPr>
        <w:t xml:space="preserve"> : </w:t>
      </w:r>
      <w:r w:rsidRPr="00277C73">
        <w:rPr>
          <w:rFonts w:ascii="Arial Narrow" w:hAnsi="Arial Narrow" w:cs="Tahoma"/>
          <w:sz w:val="28"/>
          <w:szCs w:val="28"/>
        </w:rPr>
        <w:t>……………………………………………………………………………………</w:t>
      </w:r>
    </w:p>
    <w:p w:rsidR="00DA1F0E" w:rsidRPr="00277C73" w:rsidRDefault="004A56CA" w:rsidP="00DA1F0E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Email : ……………</w:t>
      </w:r>
      <w:r w:rsidR="00955BA6">
        <w:rPr>
          <w:rFonts w:ascii="Arial Narrow" w:hAnsi="Arial Narrow" w:cs="Tahoma"/>
          <w:sz w:val="28"/>
          <w:szCs w:val="28"/>
        </w:rPr>
        <w:t>…………………………………………………………………………….</w:t>
      </w:r>
    </w:p>
    <w:p w:rsidR="00DA1F0E" w:rsidRPr="00277C73" w:rsidRDefault="004A56CA" w:rsidP="004A56CA">
      <w:pPr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Adresse : </w:t>
      </w:r>
      <w:r w:rsidR="00DA1F0E" w:rsidRPr="00277C73">
        <w:rPr>
          <w:rFonts w:ascii="Arial Narrow" w:hAnsi="Arial Narrow" w:cs="Tahoma"/>
          <w:sz w:val="28"/>
          <w:szCs w:val="28"/>
        </w:rPr>
        <w:t>……</w:t>
      </w:r>
      <w:r w:rsidR="00277C73">
        <w:rPr>
          <w:rFonts w:ascii="Arial Narrow" w:hAnsi="Arial Narrow" w:cs="Tahoma"/>
          <w:sz w:val="28"/>
          <w:szCs w:val="28"/>
        </w:rPr>
        <w:t>……………………………………………………………………………</w:t>
      </w:r>
      <w:r w:rsidR="00955BA6">
        <w:rPr>
          <w:rFonts w:ascii="Arial Narrow" w:hAnsi="Arial Narrow" w:cs="Tahoma"/>
          <w:sz w:val="28"/>
          <w:szCs w:val="28"/>
        </w:rPr>
        <w:t>…….</w:t>
      </w:r>
    </w:p>
    <w:p w:rsidR="00DA1F0E" w:rsidRPr="00277C73" w:rsidRDefault="00DA1F0E" w:rsidP="00DA1F0E">
      <w:pPr>
        <w:rPr>
          <w:rFonts w:ascii="Arial Narrow" w:hAnsi="Arial Narrow" w:cs="Tahoma"/>
          <w:b/>
          <w:bCs/>
          <w:sz w:val="28"/>
          <w:szCs w:val="28"/>
        </w:rPr>
      </w:pPr>
    </w:p>
    <w:p w:rsidR="00DA1F0E" w:rsidRPr="00277C73" w:rsidRDefault="00DA1F0E" w:rsidP="00107345">
      <w:pPr>
        <w:jc w:val="both"/>
        <w:rPr>
          <w:rFonts w:ascii="Arial Narrow" w:hAnsi="Arial Narrow" w:cs="Tahoma"/>
          <w:sz w:val="28"/>
          <w:szCs w:val="28"/>
        </w:rPr>
      </w:pPr>
      <w:r w:rsidRPr="00277C73">
        <w:rPr>
          <w:rFonts w:ascii="Arial Narrow" w:hAnsi="Arial Narrow" w:cs="Tahoma"/>
          <w:sz w:val="28"/>
          <w:szCs w:val="28"/>
        </w:rPr>
        <w:t xml:space="preserve">Le bulletin </w:t>
      </w:r>
      <w:r w:rsidR="00107345">
        <w:rPr>
          <w:rFonts w:ascii="Arial Narrow" w:hAnsi="Arial Narrow" w:cs="Tahoma"/>
          <w:sz w:val="28"/>
          <w:szCs w:val="28"/>
        </w:rPr>
        <w:t>de participation</w:t>
      </w:r>
      <w:r w:rsidRPr="00277C73">
        <w:rPr>
          <w:rFonts w:ascii="Arial Narrow" w:hAnsi="Arial Narrow" w:cs="Tahoma"/>
          <w:sz w:val="28"/>
          <w:szCs w:val="28"/>
        </w:rPr>
        <w:t xml:space="preserve"> dûment renseigné doit être transmis à notre adresse mail : </w:t>
      </w:r>
      <w:hyperlink r:id="rId11" w:history="1">
        <w:r w:rsidRPr="00277C73">
          <w:rPr>
            <w:rStyle w:val="Lienhypertexte"/>
            <w:rFonts w:ascii="Arial Narrow" w:hAnsi="Arial Narrow" w:cs="Tahoma"/>
            <w:color w:val="auto"/>
            <w:sz w:val="28"/>
            <w:szCs w:val="28"/>
            <w:u w:val="none"/>
          </w:rPr>
          <w:t>contact@cn-cncc.dz</w:t>
        </w:r>
      </w:hyperlink>
      <w:r w:rsidRPr="00277C73">
        <w:rPr>
          <w:rFonts w:ascii="Arial Narrow" w:hAnsi="Arial Narrow" w:cs="Tahoma"/>
          <w:sz w:val="28"/>
          <w:szCs w:val="28"/>
        </w:rPr>
        <w:t xml:space="preserve"> ou par fax au numéro : 044 98 59 23</w:t>
      </w:r>
    </w:p>
    <w:p w:rsidR="00DA1F0E" w:rsidRPr="00277C73" w:rsidRDefault="00DA1F0E" w:rsidP="00DA1F0E">
      <w:pPr>
        <w:rPr>
          <w:rFonts w:ascii="Arial Narrow" w:hAnsi="Arial Narrow" w:cs="Tahoma"/>
          <w:b/>
          <w:bCs/>
          <w:sz w:val="28"/>
          <w:szCs w:val="28"/>
        </w:rPr>
      </w:pPr>
    </w:p>
    <w:p w:rsidR="00DA1F0E" w:rsidRPr="00277C73" w:rsidRDefault="00DA1F0E" w:rsidP="00DA1F0E">
      <w:pPr>
        <w:jc w:val="right"/>
        <w:rPr>
          <w:rFonts w:ascii="Arial Narrow" w:hAnsi="Arial Narrow" w:cs="Tahoma"/>
          <w:b/>
          <w:bCs/>
          <w:sz w:val="28"/>
          <w:szCs w:val="28"/>
        </w:rPr>
      </w:pPr>
    </w:p>
    <w:p w:rsidR="00DA1F0E" w:rsidRPr="00233512" w:rsidRDefault="00DA1F0E" w:rsidP="00233512">
      <w:pPr>
        <w:jc w:val="right"/>
        <w:rPr>
          <w:rFonts w:ascii="Arial Narrow" w:hAnsi="Arial Narrow" w:cs="Tahoma"/>
          <w:sz w:val="28"/>
          <w:szCs w:val="28"/>
        </w:rPr>
      </w:pPr>
      <w:r w:rsidRPr="00277C73">
        <w:rPr>
          <w:rFonts w:ascii="Arial Narrow" w:hAnsi="Arial Narrow" w:cs="Tahoma"/>
          <w:sz w:val="28"/>
          <w:szCs w:val="28"/>
        </w:rPr>
        <w:t>Signature et cachet</w:t>
      </w:r>
    </w:p>
    <w:p w:rsidR="00DA1F0E" w:rsidRPr="00277C73" w:rsidRDefault="00DA1F0E" w:rsidP="00DA1F0E">
      <w:pPr>
        <w:rPr>
          <w:rFonts w:ascii="Arial Narrow" w:hAnsi="Arial Narrow"/>
          <w:b/>
          <w:bCs/>
          <w:sz w:val="28"/>
          <w:szCs w:val="28"/>
        </w:rPr>
      </w:pPr>
    </w:p>
    <w:p w:rsidR="001F35AE" w:rsidRPr="00CE22F7" w:rsidRDefault="001F35AE">
      <w:pPr>
        <w:jc w:val="both"/>
        <w:rPr>
          <w:rFonts w:ascii="Arial Narrow" w:hAnsi="Arial Narrow" w:cs="Tahoma"/>
          <w:sz w:val="26"/>
          <w:szCs w:val="26"/>
        </w:rPr>
      </w:pPr>
    </w:p>
    <w:sectPr w:rsidR="001F35AE" w:rsidRPr="00CE22F7" w:rsidSect="00270C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87" w:right="1584" w:bottom="504" w:left="158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D3" w:rsidRDefault="00000FD3" w:rsidP="00376205">
      <w:r>
        <w:separator/>
      </w:r>
    </w:p>
  </w:endnote>
  <w:endnote w:type="continuationSeparator" w:id="0">
    <w:p w:rsidR="00000FD3" w:rsidRDefault="00000FD3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12" w:rsidRDefault="00233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7"/>
      <w:gridCol w:w="7831"/>
    </w:tblGrid>
    <w:tr w:rsidR="00D861B9">
      <w:tc>
        <w:tcPr>
          <w:tcW w:w="918" w:type="dxa"/>
        </w:tcPr>
        <w:p w:rsidR="00D861B9" w:rsidRDefault="00D861B9">
          <w:pPr>
            <w:pStyle w:val="Pieddepage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B400C4" w:rsidRPr="00233512" w:rsidRDefault="00B400C4" w:rsidP="00B400C4">
          <w:pPr>
            <w:pStyle w:val="Pieddepage"/>
            <w:spacing w:after="12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233512">
            <w:rPr>
              <w:rFonts w:ascii="Tahoma" w:hAnsi="Tahoma" w:cs="Tahoma"/>
              <w:b/>
              <w:bCs/>
              <w:sz w:val="20"/>
              <w:szCs w:val="20"/>
            </w:rPr>
            <w:t>Cité des 498 logements, Bt 08, n°</w:t>
          </w:r>
          <w:r w:rsidR="00233512" w:rsidRPr="00233512">
            <w:rPr>
              <w:rFonts w:ascii="Tahoma" w:hAnsi="Tahoma" w:cs="Tahoma"/>
              <w:b/>
              <w:bCs/>
              <w:sz w:val="20"/>
              <w:szCs w:val="20"/>
            </w:rPr>
            <w:t xml:space="preserve"> 01, Haï El-</w:t>
          </w:r>
          <w:proofErr w:type="spellStart"/>
          <w:r w:rsidR="00233512" w:rsidRPr="00233512">
            <w:rPr>
              <w:rFonts w:ascii="Tahoma" w:hAnsi="Tahoma" w:cs="Tahoma"/>
              <w:b/>
              <w:bCs/>
              <w:sz w:val="20"/>
              <w:szCs w:val="20"/>
            </w:rPr>
            <w:t>Djorf</w:t>
          </w:r>
          <w:proofErr w:type="spellEnd"/>
          <w:r w:rsidR="00233512" w:rsidRPr="00233512">
            <w:rPr>
              <w:rFonts w:ascii="Tahoma" w:hAnsi="Tahoma" w:cs="Tahoma"/>
              <w:b/>
              <w:bCs/>
              <w:sz w:val="20"/>
              <w:szCs w:val="20"/>
            </w:rPr>
            <w:t xml:space="preserve">, </w:t>
          </w:r>
          <w:proofErr w:type="spellStart"/>
          <w:r w:rsidR="00233512" w:rsidRPr="00233512">
            <w:rPr>
              <w:rFonts w:ascii="Tahoma" w:hAnsi="Tahoma" w:cs="Tahoma"/>
              <w:b/>
              <w:bCs/>
              <w:sz w:val="20"/>
              <w:szCs w:val="20"/>
            </w:rPr>
            <w:t>Bab</w:t>
          </w:r>
          <w:proofErr w:type="spellEnd"/>
          <w:r w:rsidR="00233512" w:rsidRPr="00233512">
            <w:rPr>
              <w:rFonts w:ascii="Tahoma" w:hAnsi="Tahoma" w:cs="Tahoma"/>
              <w:b/>
              <w:bCs/>
              <w:sz w:val="20"/>
              <w:szCs w:val="20"/>
            </w:rPr>
            <w:t xml:space="preserve">-Ezzouar, </w:t>
          </w:r>
          <w:r w:rsidRPr="00233512">
            <w:rPr>
              <w:rFonts w:ascii="Tahoma" w:hAnsi="Tahoma" w:cs="Tahoma"/>
              <w:b/>
              <w:bCs/>
              <w:sz w:val="20"/>
              <w:szCs w:val="20"/>
            </w:rPr>
            <w:t>Alger</w:t>
          </w:r>
        </w:p>
        <w:p w:rsidR="00B400C4" w:rsidRPr="00BB33F4" w:rsidRDefault="00B400C4" w:rsidP="00B400C4">
          <w:pPr>
            <w:pStyle w:val="Pieddepage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BB33F4">
            <w:rPr>
              <w:rFonts w:ascii="Tahoma" w:hAnsi="Tahoma" w:cs="Tahoma"/>
              <w:b/>
              <w:bCs/>
              <w:sz w:val="20"/>
              <w:szCs w:val="20"/>
            </w:rPr>
            <w:t>Tél/Fax : 044 98 59 23 - Tél : 044 98 58 46</w:t>
          </w:r>
        </w:p>
        <w:p w:rsidR="00D861B9" w:rsidRDefault="00B400C4" w:rsidP="00B400C4">
          <w:pPr>
            <w:pStyle w:val="Pieddepage"/>
          </w:pPr>
          <w:r w:rsidRPr="00BB33F4">
            <w:rPr>
              <w:rFonts w:ascii="Tahoma" w:hAnsi="Tahoma" w:cs="Tahoma"/>
              <w:b/>
              <w:bCs/>
              <w:sz w:val="20"/>
              <w:szCs w:val="20"/>
            </w:rPr>
            <w:t xml:space="preserve">Site web : </w:t>
          </w:r>
          <w:r w:rsidRPr="00BB33F4">
            <w:rPr>
              <w:rFonts w:ascii="Tahoma" w:hAnsi="Tahoma" w:cs="Tahoma"/>
              <w:b/>
              <w:bCs/>
              <w:color w:val="0070C0"/>
              <w:sz w:val="20"/>
              <w:szCs w:val="20"/>
            </w:rPr>
            <w:t>www.cn-cncc-dz</w:t>
          </w:r>
          <w:r w:rsidRPr="00BB33F4">
            <w:rPr>
              <w:rFonts w:ascii="Tahoma" w:hAnsi="Tahoma" w:cs="Tahoma"/>
              <w:b/>
              <w:bCs/>
              <w:sz w:val="20"/>
              <w:szCs w:val="20"/>
            </w:rPr>
            <w:t xml:space="preserve">     -    Adresse mail : </w:t>
          </w:r>
          <w:r w:rsidRPr="00BB33F4">
            <w:rPr>
              <w:rFonts w:ascii="Tahoma" w:hAnsi="Tahoma" w:cs="Tahoma"/>
              <w:b/>
              <w:bCs/>
              <w:color w:val="0070C0"/>
              <w:sz w:val="20"/>
              <w:szCs w:val="20"/>
            </w:rPr>
            <w:t>contact@cn-cncc.dz</w:t>
          </w:r>
          <w:r>
            <w:t xml:space="preserve"> </w:t>
          </w:r>
        </w:p>
      </w:tc>
      <w:bookmarkStart w:id="0" w:name="_GoBack"/>
      <w:bookmarkEnd w:id="0"/>
    </w:tr>
  </w:tbl>
  <w:p w:rsidR="00D861B9" w:rsidRDefault="00D861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12" w:rsidRDefault="002335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D3" w:rsidRDefault="00000FD3" w:rsidP="00376205">
      <w:r>
        <w:separator/>
      </w:r>
    </w:p>
  </w:footnote>
  <w:footnote w:type="continuationSeparator" w:id="0">
    <w:p w:rsidR="00000FD3" w:rsidRDefault="00000FD3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12" w:rsidRDefault="002335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5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38"/>
      <w:gridCol w:w="4185"/>
    </w:tblGrid>
    <w:tr w:rsidR="00D861B9" w:rsidRPr="001A7BD5" w:rsidTr="001A7BD5">
      <w:trPr>
        <w:jc w:val="center"/>
      </w:trPr>
      <w:tc>
        <w:tcPr>
          <w:tcW w:w="6946" w:type="dxa"/>
        </w:tcPr>
        <w:p w:rsidR="00D861B9" w:rsidRPr="001A7BD5" w:rsidRDefault="00666938" w:rsidP="00FB21D8">
          <w:pPr>
            <w:rPr>
              <w:noProof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993775</wp:posOffset>
                    </wp:positionH>
                    <wp:positionV relativeFrom="paragraph">
                      <wp:posOffset>55880</wp:posOffset>
                    </wp:positionV>
                    <wp:extent cx="4340860" cy="1262380"/>
                    <wp:effectExtent l="0" t="0" r="0" b="0"/>
                    <wp:wrapNone/>
                    <wp:docPr id="7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40860" cy="1262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D861B9" w:rsidRPr="00B14E2A" w:rsidRDefault="00D861B9" w:rsidP="00371848">
                                <w:pPr>
                                  <w:bidi/>
                                  <w:spacing w:after="0"/>
                                  <w:jc w:val="center"/>
                                  <w:rPr>
                                    <w:rFonts w:ascii="Cambria" w:hAnsi="Cambria" w:cs="Arabic Transparent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B14E2A">
                                  <w:rPr>
                                    <w:rFonts w:ascii="Cambria" w:hAnsi="Cambria" w:cs="Arabic Transparent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>الجمهورية الجزائرية الديمقراطية الشعبية</w:t>
                                </w:r>
                              </w:p>
                              <w:p w:rsidR="00D861B9" w:rsidRPr="00B14E2A" w:rsidRDefault="00D861B9" w:rsidP="00371848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B14E2A"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République Algérienne Démocratique et populaire</w:t>
                                </w:r>
                              </w:p>
                              <w:p w:rsidR="00D861B9" w:rsidRPr="00B14E2A" w:rsidRDefault="00D861B9" w:rsidP="00371848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Arabic Transparent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B14E2A">
                                  <w:rPr>
                                    <w:rFonts w:ascii="Cambria" w:hAnsi="Cambria" w:cs="Arabic Transparent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>الغرفة الوطنية لمحافظي الحسابات</w:t>
                                </w:r>
                              </w:p>
                              <w:p w:rsidR="00D861B9" w:rsidRPr="00B14E2A" w:rsidRDefault="00D861B9" w:rsidP="00371848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B14E2A"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Chambre Nationale des Commissaires aux Comptes</w:t>
                                </w:r>
                              </w:p>
                              <w:p w:rsidR="00D861B9" w:rsidRPr="00E21DDD" w:rsidRDefault="00D861B9" w:rsidP="00FE1DF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E21DD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>المجلس الوطني</w:t>
                                </w:r>
                              </w:p>
                              <w:p w:rsidR="00D861B9" w:rsidRPr="00B14E2A" w:rsidRDefault="00D861B9" w:rsidP="00371848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B14E2A"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Conseil National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78.25pt;margin-top:4.4pt;width:341.8pt;height:9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" stroked="f">
                    <v:textbox>
                      <w:txbxContent>
                        <w:p w:rsidR="00D861B9" w:rsidRPr="00B14E2A" w:rsidRDefault="00D861B9" w:rsidP="00371848">
                          <w:pPr>
                            <w:bidi/>
                            <w:spacing w:after="0"/>
                            <w:jc w:val="center"/>
                            <w:rPr>
                              <w:rFonts w:ascii="Cambria" w:hAnsi="Cambria" w:cs="Arabic Transparent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B14E2A">
                            <w:rPr>
                              <w:rFonts w:ascii="Cambria" w:hAnsi="Cambria" w:cs="Arabic Transparent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الجمهورية الجزائرية الديمقراطية الشعبية</w:t>
                          </w:r>
                        </w:p>
                        <w:p w:rsidR="00D861B9" w:rsidRPr="00B14E2A" w:rsidRDefault="00D861B9" w:rsidP="00371848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B14E2A">
                            <w:rPr>
                              <w:rFonts w:ascii="Cambria" w:hAnsi="Cambria" w:cs="Times New Roman"/>
                              <w:b/>
                              <w:bCs/>
                              <w:sz w:val="26"/>
                              <w:szCs w:val="26"/>
                            </w:rPr>
                            <w:t>République Algérienne Démocratique et populaire</w:t>
                          </w:r>
                        </w:p>
                        <w:p w:rsidR="00D861B9" w:rsidRPr="00B14E2A" w:rsidRDefault="00D861B9" w:rsidP="00371848">
                          <w:pPr>
                            <w:spacing w:after="0"/>
                            <w:jc w:val="center"/>
                            <w:rPr>
                              <w:rFonts w:ascii="Cambria" w:hAnsi="Cambria" w:cs="Arabic Transparent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B14E2A">
                            <w:rPr>
                              <w:rFonts w:ascii="Cambria" w:hAnsi="Cambria" w:cs="Arabic Transparent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الغرفة الوطنية لمحافظي الحسابات</w:t>
                          </w:r>
                        </w:p>
                        <w:p w:rsidR="00D861B9" w:rsidRPr="00B14E2A" w:rsidRDefault="00D861B9" w:rsidP="00371848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B14E2A">
                            <w:rPr>
                              <w:rFonts w:ascii="Cambria" w:hAnsi="Cambria" w:cs="Times New Roman"/>
                              <w:b/>
                              <w:bCs/>
                              <w:sz w:val="26"/>
                              <w:szCs w:val="26"/>
                            </w:rPr>
                            <w:t>Chambre Nationale des Commissaires aux Comptes</w:t>
                          </w:r>
                        </w:p>
                        <w:p w:rsidR="00D861B9" w:rsidRPr="00E21DDD" w:rsidRDefault="00D861B9" w:rsidP="00FE1DF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E21DDD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المجلس الوطني</w:t>
                          </w:r>
                        </w:p>
                        <w:p w:rsidR="00D861B9" w:rsidRPr="00B14E2A" w:rsidRDefault="00D861B9" w:rsidP="00371848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14E2A">
                            <w:rPr>
                              <w:rFonts w:ascii="Cambria" w:hAnsi="Cambria" w:cs="Times New Roman"/>
                              <w:b/>
                              <w:bCs/>
                              <w:sz w:val="26"/>
                              <w:szCs w:val="26"/>
                            </w:rPr>
                            <w:t>Conseil National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A7BD5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>
                    <wp:extent cx="915035" cy="1318260"/>
                    <wp:effectExtent l="0" t="0" r="0" b="0"/>
                    <wp:docPr id="1" name="Groupe 7" descr="Élément décoratif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15035" cy="1318260"/>
                              <a:chOff x="0" y="0"/>
                              <a:chExt cx="13696" cy="16002"/>
                            </a:xfrm>
                          </wpg:grpSpPr>
                          <wps:wsp>
                            <wps:cNvPr id="3" name="Rectangle 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" cy="16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494B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1" y="0"/>
                                <a:ext cx="3429" cy="12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83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1" y="0"/>
                                <a:ext cx="3429" cy="8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BD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 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21" y="0"/>
                                <a:ext cx="3475" cy="3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354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FC5E169" id="Groupe 7" o:spid="_x0000_s1026" alt="Élément décoratif" style="width:72.05pt;height:103.8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">
                    <v:rect id="Rectangle 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" fillcolor="#3494ba" stroked="f" strokeweight="1pt"/>
                    <v:rect id="Rectangle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" fillcolor="#2683c6" stroked="f" strokeweight="1pt"/>
                    <v:rect id="Rectangle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" fillcolor="#75bda7" stroked="f" strokeweight="1pt"/>
                    <v:rect id="Rectangle 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" fillcolor="#373545" stroked="f" strokeweight="1pt"/>
                    <w10:anchorlock/>
                  </v:group>
                </w:pict>
              </mc:Fallback>
            </mc:AlternateContent>
          </w:r>
        </w:p>
      </w:tc>
      <w:tc>
        <w:tcPr>
          <w:tcW w:w="4253" w:type="dxa"/>
        </w:tcPr>
        <w:p w:rsidR="00D861B9" w:rsidRPr="001A7BD5" w:rsidRDefault="00666938" w:rsidP="001A7BD5">
          <w:pPr>
            <w:jc w:val="right"/>
            <w:rPr>
              <w:noProof/>
            </w:rPr>
          </w:pPr>
          <w:r w:rsidRPr="001A7BD5">
            <w:rPr>
              <w:noProof/>
              <w:lang w:eastAsia="fr-FR"/>
            </w:rPr>
            <w:drawing>
              <wp:inline distT="0" distB="0" distL="0" distR="0">
                <wp:extent cx="1552575" cy="1171575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61B9" w:rsidRPr="004B1690" w:rsidRDefault="00D861B9" w:rsidP="0037184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12" w:rsidRDefault="00233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B4C"/>
    <w:multiLevelType w:val="hybridMultilevel"/>
    <w:tmpl w:val="29A2B2FC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BE0"/>
    <w:multiLevelType w:val="hybridMultilevel"/>
    <w:tmpl w:val="A40CD592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1B17"/>
    <w:multiLevelType w:val="hybridMultilevel"/>
    <w:tmpl w:val="B39C1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714A"/>
    <w:multiLevelType w:val="hybridMultilevel"/>
    <w:tmpl w:val="278C74DE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18B7"/>
    <w:multiLevelType w:val="hybridMultilevel"/>
    <w:tmpl w:val="DAEE7E38"/>
    <w:lvl w:ilvl="0" w:tplc="6AACA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633F"/>
    <w:multiLevelType w:val="hybridMultilevel"/>
    <w:tmpl w:val="8190EF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260A7"/>
    <w:multiLevelType w:val="hybridMultilevel"/>
    <w:tmpl w:val="A27615DA"/>
    <w:lvl w:ilvl="0" w:tplc="151AE64C">
      <w:numFmt w:val="bullet"/>
      <w:lvlText w:val="-"/>
      <w:lvlJc w:val="left"/>
      <w:pPr>
        <w:ind w:left="10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6B533D6"/>
    <w:multiLevelType w:val="hybridMultilevel"/>
    <w:tmpl w:val="C3F2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A6007"/>
    <w:multiLevelType w:val="hybridMultilevel"/>
    <w:tmpl w:val="773A66B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DF43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32D2A"/>
    <w:multiLevelType w:val="hybridMultilevel"/>
    <w:tmpl w:val="B4386146"/>
    <w:lvl w:ilvl="0" w:tplc="5330D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943AA"/>
    <w:multiLevelType w:val="hybridMultilevel"/>
    <w:tmpl w:val="21344EB2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53E43"/>
    <w:multiLevelType w:val="hybridMultilevel"/>
    <w:tmpl w:val="BDE44C78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0980"/>
    <w:multiLevelType w:val="hybridMultilevel"/>
    <w:tmpl w:val="45A2D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001B"/>
    <w:multiLevelType w:val="multilevel"/>
    <w:tmpl w:val="651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91F1E"/>
    <w:multiLevelType w:val="hybridMultilevel"/>
    <w:tmpl w:val="3AA09F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57120"/>
    <w:multiLevelType w:val="hybridMultilevel"/>
    <w:tmpl w:val="D73A78D8"/>
    <w:lvl w:ilvl="0" w:tplc="970AE5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80F3C"/>
    <w:multiLevelType w:val="hybridMultilevel"/>
    <w:tmpl w:val="EB6C3C84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A64BA"/>
    <w:multiLevelType w:val="hybridMultilevel"/>
    <w:tmpl w:val="033C75F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B767B72"/>
    <w:multiLevelType w:val="hybridMultilevel"/>
    <w:tmpl w:val="369ED182"/>
    <w:lvl w:ilvl="0" w:tplc="011A9CD2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F0719"/>
    <w:multiLevelType w:val="hybridMultilevel"/>
    <w:tmpl w:val="71F67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17C8"/>
    <w:multiLevelType w:val="hybridMultilevel"/>
    <w:tmpl w:val="174AB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8B8"/>
    <w:multiLevelType w:val="hybridMultilevel"/>
    <w:tmpl w:val="1B2E0FEA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51400"/>
    <w:multiLevelType w:val="hybridMultilevel"/>
    <w:tmpl w:val="1B5E402A"/>
    <w:lvl w:ilvl="0" w:tplc="65C22A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2"/>
  </w:num>
  <w:num w:numId="5">
    <w:abstractNumId w:val="1"/>
  </w:num>
  <w:num w:numId="6">
    <w:abstractNumId w:val="11"/>
  </w:num>
  <w:num w:numId="7">
    <w:abstractNumId w:val="10"/>
  </w:num>
  <w:num w:numId="8">
    <w:abstractNumId w:val="21"/>
  </w:num>
  <w:num w:numId="9">
    <w:abstractNumId w:val="15"/>
  </w:num>
  <w:num w:numId="10">
    <w:abstractNumId w:val="20"/>
  </w:num>
  <w:num w:numId="11">
    <w:abstractNumId w:val="5"/>
  </w:num>
  <w:num w:numId="12">
    <w:abstractNumId w:val="2"/>
  </w:num>
  <w:num w:numId="13">
    <w:abstractNumId w:val="19"/>
  </w:num>
  <w:num w:numId="14">
    <w:abstractNumId w:val="9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6"/>
  </w:num>
  <w:num w:numId="20">
    <w:abstractNumId w:val="8"/>
  </w:num>
  <w:num w:numId="21">
    <w:abstractNumId w:val="4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BA"/>
    <w:rsid w:val="00000FD3"/>
    <w:rsid w:val="000017FF"/>
    <w:rsid w:val="00002D0D"/>
    <w:rsid w:val="000031B6"/>
    <w:rsid w:val="00022ACF"/>
    <w:rsid w:val="00024E1E"/>
    <w:rsid w:val="00032BB5"/>
    <w:rsid w:val="000332CB"/>
    <w:rsid w:val="00042416"/>
    <w:rsid w:val="00056D5D"/>
    <w:rsid w:val="00077FE8"/>
    <w:rsid w:val="00090297"/>
    <w:rsid w:val="00097F32"/>
    <w:rsid w:val="000A010B"/>
    <w:rsid w:val="000A0EF0"/>
    <w:rsid w:val="000A6C6E"/>
    <w:rsid w:val="000B362A"/>
    <w:rsid w:val="000B7820"/>
    <w:rsid w:val="000C6D14"/>
    <w:rsid w:val="000D2E13"/>
    <w:rsid w:val="000E3C24"/>
    <w:rsid w:val="000E64A3"/>
    <w:rsid w:val="00100DA5"/>
    <w:rsid w:val="00104C2E"/>
    <w:rsid w:val="001066EC"/>
    <w:rsid w:val="00107345"/>
    <w:rsid w:val="00112F30"/>
    <w:rsid w:val="001166C2"/>
    <w:rsid w:val="00116A7D"/>
    <w:rsid w:val="001172EA"/>
    <w:rsid w:val="001231E7"/>
    <w:rsid w:val="001320FD"/>
    <w:rsid w:val="00133AD6"/>
    <w:rsid w:val="00145359"/>
    <w:rsid w:val="00150E5E"/>
    <w:rsid w:val="0015649E"/>
    <w:rsid w:val="00157A30"/>
    <w:rsid w:val="00180D7F"/>
    <w:rsid w:val="00181E79"/>
    <w:rsid w:val="00182EC3"/>
    <w:rsid w:val="00184742"/>
    <w:rsid w:val="00187FCC"/>
    <w:rsid w:val="001909E7"/>
    <w:rsid w:val="00195656"/>
    <w:rsid w:val="001961CE"/>
    <w:rsid w:val="00197FBC"/>
    <w:rsid w:val="001A482F"/>
    <w:rsid w:val="001A4AC5"/>
    <w:rsid w:val="001A79C0"/>
    <w:rsid w:val="001A7BD5"/>
    <w:rsid w:val="001C0F30"/>
    <w:rsid w:val="001D5AE1"/>
    <w:rsid w:val="001E0570"/>
    <w:rsid w:val="001E12A8"/>
    <w:rsid w:val="001E2688"/>
    <w:rsid w:val="001E3AE2"/>
    <w:rsid w:val="001E4B0C"/>
    <w:rsid w:val="001E61BC"/>
    <w:rsid w:val="001F04D4"/>
    <w:rsid w:val="001F35AE"/>
    <w:rsid w:val="00202047"/>
    <w:rsid w:val="00206862"/>
    <w:rsid w:val="0021208C"/>
    <w:rsid w:val="0021446B"/>
    <w:rsid w:val="00222D5F"/>
    <w:rsid w:val="00224B93"/>
    <w:rsid w:val="00227937"/>
    <w:rsid w:val="00233512"/>
    <w:rsid w:val="00254655"/>
    <w:rsid w:val="00270C83"/>
    <w:rsid w:val="00271CA0"/>
    <w:rsid w:val="002755FA"/>
    <w:rsid w:val="00277C73"/>
    <w:rsid w:val="002830EC"/>
    <w:rsid w:val="00287829"/>
    <w:rsid w:val="00287B00"/>
    <w:rsid w:val="00297179"/>
    <w:rsid w:val="002A743B"/>
    <w:rsid w:val="002B29DB"/>
    <w:rsid w:val="002B3ECD"/>
    <w:rsid w:val="002B56FA"/>
    <w:rsid w:val="002C0A41"/>
    <w:rsid w:val="002D70DA"/>
    <w:rsid w:val="002E18E1"/>
    <w:rsid w:val="002F696F"/>
    <w:rsid w:val="00303B15"/>
    <w:rsid w:val="003049BB"/>
    <w:rsid w:val="00305097"/>
    <w:rsid w:val="0030712B"/>
    <w:rsid w:val="00315B21"/>
    <w:rsid w:val="00323A60"/>
    <w:rsid w:val="00327ABF"/>
    <w:rsid w:val="00327D44"/>
    <w:rsid w:val="0033095F"/>
    <w:rsid w:val="003348FD"/>
    <w:rsid w:val="003437E3"/>
    <w:rsid w:val="00345218"/>
    <w:rsid w:val="00350425"/>
    <w:rsid w:val="0035190D"/>
    <w:rsid w:val="00354A47"/>
    <w:rsid w:val="003576E5"/>
    <w:rsid w:val="00371848"/>
    <w:rsid w:val="00374DA6"/>
    <w:rsid w:val="00376205"/>
    <w:rsid w:val="00392535"/>
    <w:rsid w:val="003951D5"/>
    <w:rsid w:val="00396549"/>
    <w:rsid w:val="003A481C"/>
    <w:rsid w:val="003A6A4C"/>
    <w:rsid w:val="003B3B32"/>
    <w:rsid w:val="003B7218"/>
    <w:rsid w:val="003D0547"/>
    <w:rsid w:val="003D09CD"/>
    <w:rsid w:val="003D4D51"/>
    <w:rsid w:val="003F48DC"/>
    <w:rsid w:val="003F4C35"/>
    <w:rsid w:val="004010FC"/>
    <w:rsid w:val="00403A51"/>
    <w:rsid w:val="00407862"/>
    <w:rsid w:val="00407D91"/>
    <w:rsid w:val="00410563"/>
    <w:rsid w:val="004231BA"/>
    <w:rsid w:val="0042510E"/>
    <w:rsid w:val="00425A9C"/>
    <w:rsid w:val="00441471"/>
    <w:rsid w:val="00442E0C"/>
    <w:rsid w:val="00445EC4"/>
    <w:rsid w:val="00452A74"/>
    <w:rsid w:val="004548D2"/>
    <w:rsid w:val="0047178F"/>
    <w:rsid w:val="004719BA"/>
    <w:rsid w:val="00480661"/>
    <w:rsid w:val="00485968"/>
    <w:rsid w:val="004910BF"/>
    <w:rsid w:val="00493F01"/>
    <w:rsid w:val="00494123"/>
    <w:rsid w:val="004A2292"/>
    <w:rsid w:val="004A2825"/>
    <w:rsid w:val="004A3510"/>
    <w:rsid w:val="004A5148"/>
    <w:rsid w:val="004A56CA"/>
    <w:rsid w:val="004B1690"/>
    <w:rsid w:val="004C1BD1"/>
    <w:rsid w:val="004C5378"/>
    <w:rsid w:val="004D720D"/>
    <w:rsid w:val="004D79E2"/>
    <w:rsid w:val="004F1044"/>
    <w:rsid w:val="004F487E"/>
    <w:rsid w:val="00510FAF"/>
    <w:rsid w:val="00511D3A"/>
    <w:rsid w:val="00515526"/>
    <w:rsid w:val="00515AC0"/>
    <w:rsid w:val="00522D5F"/>
    <w:rsid w:val="0054628C"/>
    <w:rsid w:val="00554D63"/>
    <w:rsid w:val="005550C9"/>
    <w:rsid w:val="0055748A"/>
    <w:rsid w:val="00561CCA"/>
    <w:rsid w:val="005643B4"/>
    <w:rsid w:val="00566362"/>
    <w:rsid w:val="00566A80"/>
    <w:rsid w:val="005716D0"/>
    <w:rsid w:val="00572F39"/>
    <w:rsid w:val="00583816"/>
    <w:rsid w:val="00591DF7"/>
    <w:rsid w:val="0059290F"/>
    <w:rsid w:val="0059362C"/>
    <w:rsid w:val="005942EB"/>
    <w:rsid w:val="005977EC"/>
    <w:rsid w:val="005A24AA"/>
    <w:rsid w:val="005A519B"/>
    <w:rsid w:val="005B08DF"/>
    <w:rsid w:val="005B5F7C"/>
    <w:rsid w:val="005C2D4F"/>
    <w:rsid w:val="005C5CEB"/>
    <w:rsid w:val="005D1321"/>
    <w:rsid w:val="005E0C7F"/>
    <w:rsid w:val="005E283B"/>
    <w:rsid w:val="005E4228"/>
    <w:rsid w:val="005F31E7"/>
    <w:rsid w:val="005F78FD"/>
    <w:rsid w:val="0060073C"/>
    <w:rsid w:val="0060159F"/>
    <w:rsid w:val="00603FD0"/>
    <w:rsid w:val="0061457D"/>
    <w:rsid w:val="00615BEC"/>
    <w:rsid w:val="00617697"/>
    <w:rsid w:val="0062123A"/>
    <w:rsid w:val="00626CDC"/>
    <w:rsid w:val="00632AA4"/>
    <w:rsid w:val="00646DBE"/>
    <w:rsid w:val="00646E75"/>
    <w:rsid w:val="00653EB7"/>
    <w:rsid w:val="00666938"/>
    <w:rsid w:val="006723A8"/>
    <w:rsid w:val="00682F52"/>
    <w:rsid w:val="00691D94"/>
    <w:rsid w:val="00692479"/>
    <w:rsid w:val="00695E37"/>
    <w:rsid w:val="006A0A32"/>
    <w:rsid w:val="006A2888"/>
    <w:rsid w:val="006B01BD"/>
    <w:rsid w:val="006B281E"/>
    <w:rsid w:val="006B6B30"/>
    <w:rsid w:val="006C6569"/>
    <w:rsid w:val="006E2F17"/>
    <w:rsid w:val="006E3FBF"/>
    <w:rsid w:val="006F3926"/>
    <w:rsid w:val="006F4F4B"/>
    <w:rsid w:val="006F54BE"/>
    <w:rsid w:val="006F7E8A"/>
    <w:rsid w:val="007019E2"/>
    <w:rsid w:val="00704444"/>
    <w:rsid w:val="00717BBF"/>
    <w:rsid w:val="0072392E"/>
    <w:rsid w:val="00723A83"/>
    <w:rsid w:val="007319FC"/>
    <w:rsid w:val="007330F9"/>
    <w:rsid w:val="007428B8"/>
    <w:rsid w:val="00745171"/>
    <w:rsid w:val="00747DCB"/>
    <w:rsid w:val="007576DF"/>
    <w:rsid w:val="00771CE4"/>
    <w:rsid w:val="0077448D"/>
    <w:rsid w:val="00776E0F"/>
    <w:rsid w:val="00780128"/>
    <w:rsid w:val="007B19DB"/>
    <w:rsid w:val="007B547E"/>
    <w:rsid w:val="007C2883"/>
    <w:rsid w:val="007C6981"/>
    <w:rsid w:val="007D768A"/>
    <w:rsid w:val="007E578A"/>
    <w:rsid w:val="007E750F"/>
    <w:rsid w:val="007F17CA"/>
    <w:rsid w:val="007F75D5"/>
    <w:rsid w:val="008009DA"/>
    <w:rsid w:val="00810A41"/>
    <w:rsid w:val="00810D72"/>
    <w:rsid w:val="00811BB9"/>
    <w:rsid w:val="00812602"/>
    <w:rsid w:val="00814473"/>
    <w:rsid w:val="008345D2"/>
    <w:rsid w:val="00845514"/>
    <w:rsid w:val="008456BB"/>
    <w:rsid w:val="0085199C"/>
    <w:rsid w:val="00851D72"/>
    <w:rsid w:val="00865253"/>
    <w:rsid w:val="00873812"/>
    <w:rsid w:val="00877759"/>
    <w:rsid w:val="008829E6"/>
    <w:rsid w:val="008877E7"/>
    <w:rsid w:val="00887B4B"/>
    <w:rsid w:val="008953E3"/>
    <w:rsid w:val="008A545D"/>
    <w:rsid w:val="008B04D8"/>
    <w:rsid w:val="008B06DC"/>
    <w:rsid w:val="008B720A"/>
    <w:rsid w:val="008C7C6C"/>
    <w:rsid w:val="008D19FF"/>
    <w:rsid w:val="008D29FB"/>
    <w:rsid w:val="0090580F"/>
    <w:rsid w:val="009117AA"/>
    <w:rsid w:val="009129CE"/>
    <w:rsid w:val="00914211"/>
    <w:rsid w:val="0091463E"/>
    <w:rsid w:val="00915C1F"/>
    <w:rsid w:val="00920685"/>
    <w:rsid w:val="009222C0"/>
    <w:rsid w:val="00922398"/>
    <w:rsid w:val="00922646"/>
    <w:rsid w:val="009238BB"/>
    <w:rsid w:val="00943206"/>
    <w:rsid w:val="00945E32"/>
    <w:rsid w:val="00955BA6"/>
    <w:rsid w:val="00961ED5"/>
    <w:rsid w:val="00981596"/>
    <w:rsid w:val="009834A5"/>
    <w:rsid w:val="009864AB"/>
    <w:rsid w:val="009A4BB8"/>
    <w:rsid w:val="009B3BD5"/>
    <w:rsid w:val="009C1756"/>
    <w:rsid w:val="009C28ED"/>
    <w:rsid w:val="009D17AB"/>
    <w:rsid w:val="009D2710"/>
    <w:rsid w:val="009D2D62"/>
    <w:rsid w:val="009D7CC3"/>
    <w:rsid w:val="009E2E03"/>
    <w:rsid w:val="009E4787"/>
    <w:rsid w:val="009E5AB2"/>
    <w:rsid w:val="009E67E9"/>
    <w:rsid w:val="009F6B7C"/>
    <w:rsid w:val="00A00DA7"/>
    <w:rsid w:val="00A032D8"/>
    <w:rsid w:val="00A1433A"/>
    <w:rsid w:val="00A22843"/>
    <w:rsid w:val="00A22B5E"/>
    <w:rsid w:val="00A32784"/>
    <w:rsid w:val="00A344CA"/>
    <w:rsid w:val="00A5057A"/>
    <w:rsid w:val="00A55AD4"/>
    <w:rsid w:val="00A57AC1"/>
    <w:rsid w:val="00A66E31"/>
    <w:rsid w:val="00A710A3"/>
    <w:rsid w:val="00A72344"/>
    <w:rsid w:val="00A77DE4"/>
    <w:rsid w:val="00A8147A"/>
    <w:rsid w:val="00A8591A"/>
    <w:rsid w:val="00A86DEB"/>
    <w:rsid w:val="00A90B67"/>
    <w:rsid w:val="00A9183A"/>
    <w:rsid w:val="00A96786"/>
    <w:rsid w:val="00AA0714"/>
    <w:rsid w:val="00AA1ED3"/>
    <w:rsid w:val="00AA2ACA"/>
    <w:rsid w:val="00AB2DE4"/>
    <w:rsid w:val="00AC1422"/>
    <w:rsid w:val="00AC5284"/>
    <w:rsid w:val="00AC72DF"/>
    <w:rsid w:val="00AD74CC"/>
    <w:rsid w:val="00AE39B6"/>
    <w:rsid w:val="00AE4AD2"/>
    <w:rsid w:val="00AE7488"/>
    <w:rsid w:val="00AF213F"/>
    <w:rsid w:val="00AF412D"/>
    <w:rsid w:val="00B012AB"/>
    <w:rsid w:val="00B01D6D"/>
    <w:rsid w:val="00B05A2E"/>
    <w:rsid w:val="00B13A64"/>
    <w:rsid w:val="00B14431"/>
    <w:rsid w:val="00B17846"/>
    <w:rsid w:val="00B25C0A"/>
    <w:rsid w:val="00B37A52"/>
    <w:rsid w:val="00B400C4"/>
    <w:rsid w:val="00B55973"/>
    <w:rsid w:val="00B61AA2"/>
    <w:rsid w:val="00B66692"/>
    <w:rsid w:val="00B71427"/>
    <w:rsid w:val="00B72E73"/>
    <w:rsid w:val="00B73D8F"/>
    <w:rsid w:val="00B8066C"/>
    <w:rsid w:val="00B806EE"/>
    <w:rsid w:val="00B91462"/>
    <w:rsid w:val="00B9282E"/>
    <w:rsid w:val="00B948DF"/>
    <w:rsid w:val="00BB4783"/>
    <w:rsid w:val="00BC1005"/>
    <w:rsid w:val="00BD374D"/>
    <w:rsid w:val="00BF34DD"/>
    <w:rsid w:val="00C039BC"/>
    <w:rsid w:val="00C03B1A"/>
    <w:rsid w:val="00C067BD"/>
    <w:rsid w:val="00C110C3"/>
    <w:rsid w:val="00C163EA"/>
    <w:rsid w:val="00C333DB"/>
    <w:rsid w:val="00C35B0B"/>
    <w:rsid w:val="00C42499"/>
    <w:rsid w:val="00C52799"/>
    <w:rsid w:val="00C55116"/>
    <w:rsid w:val="00C571AC"/>
    <w:rsid w:val="00C57F66"/>
    <w:rsid w:val="00C6127A"/>
    <w:rsid w:val="00C64AD9"/>
    <w:rsid w:val="00C64D3D"/>
    <w:rsid w:val="00C71499"/>
    <w:rsid w:val="00C83B8D"/>
    <w:rsid w:val="00C863C5"/>
    <w:rsid w:val="00C92100"/>
    <w:rsid w:val="00C96C8E"/>
    <w:rsid w:val="00CA425F"/>
    <w:rsid w:val="00CC3A56"/>
    <w:rsid w:val="00CC4948"/>
    <w:rsid w:val="00CC722B"/>
    <w:rsid w:val="00CC7BB9"/>
    <w:rsid w:val="00CD384D"/>
    <w:rsid w:val="00CD4175"/>
    <w:rsid w:val="00CD4AAC"/>
    <w:rsid w:val="00CE1FF8"/>
    <w:rsid w:val="00CE22F7"/>
    <w:rsid w:val="00CE246B"/>
    <w:rsid w:val="00CE6260"/>
    <w:rsid w:val="00D03324"/>
    <w:rsid w:val="00D12C5E"/>
    <w:rsid w:val="00D14447"/>
    <w:rsid w:val="00D35B54"/>
    <w:rsid w:val="00D46C2A"/>
    <w:rsid w:val="00D547CE"/>
    <w:rsid w:val="00D574C1"/>
    <w:rsid w:val="00D61F80"/>
    <w:rsid w:val="00D75DC4"/>
    <w:rsid w:val="00D84149"/>
    <w:rsid w:val="00D861B9"/>
    <w:rsid w:val="00D907F8"/>
    <w:rsid w:val="00D908B8"/>
    <w:rsid w:val="00D921C1"/>
    <w:rsid w:val="00D9563E"/>
    <w:rsid w:val="00D9798A"/>
    <w:rsid w:val="00DA1176"/>
    <w:rsid w:val="00DA1F0E"/>
    <w:rsid w:val="00DA6895"/>
    <w:rsid w:val="00DA7E1D"/>
    <w:rsid w:val="00DB2F49"/>
    <w:rsid w:val="00DB74B4"/>
    <w:rsid w:val="00DC1A72"/>
    <w:rsid w:val="00DC27B7"/>
    <w:rsid w:val="00DD0998"/>
    <w:rsid w:val="00DF4713"/>
    <w:rsid w:val="00DF7A42"/>
    <w:rsid w:val="00E00B00"/>
    <w:rsid w:val="00E0229B"/>
    <w:rsid w:val="00E0756B"/>
    <w:rsid w:val="00E17E3A"/>
    <w:rsid w:val="00E23351"/>
    <w:rsid w:val="00E27494"/>
    <w:rsid w:val="00E34302"/>
    <w:rsid w:val="00E45756"/>
    <w:rsid w:val="00E46417"/>
    <w:rsid w:val="00E52319"/>
    <w:rsid w:val="00E55D74"/>
    <w:rsid w:val="00E55FAE"/>
    <w:rsid w:val="00E63AEC"/>
    <w:rsid w:val="00E677B2"/>
    <w:rsid w:val="00E76C8B"/>
    <w:rsid w:val="00E91967"/>
    <w:rsid w:val="00E94CBA"/>
    <w:rsid w:val="00E96C7D"/>
    <w:rsid w:val="00EB09FD"/>
    <w:rsid w:val="00EB5304"/>
    <w:rsid w:val="00EC22A6"/>
    <w:rsid w:val="00EC4C0F"/>
    <w:rsid w:val="00EC6416"/>
    <w:rsid w:val="00ED4963"/>
    <w:rsid w:val="00ED655E"/>
    <w:rsid w:val="00ED68B9"/>
    <w:rsid w:val="00EE114C"/>
    <w:rsid w:val="00EF15DB"/>
    <w:rsid w:val="00EF18D8"/>
    <w:rsid w:val="00F02F44"/>
    <w:rsid w:val="00F07226"/>
    <w:rsid w:val="00F13215"/>
    <w:rsid w:val="00F169B5"/>
    <w:rsid w:val="00F405F8"/>
    <w:rsid w:val="00F407B7"/>
    <w:rsid w:val="00F40FB4"/>
    <w:rsid w:val="00F46FBE"/>
    <w:rsid w:val="00F47A2A"/>
    <w:rsid w:val="00F670DA"/>
    <w:rsid w:val="00F6710A"/>
    <w:rsid w:val="00F76D92"/>
    <w:rsid w:val="00F776E5"/>
    <w:rsid w:val="00F8042F"/>
    <w:rsid w:val="00F807DE"/>
    <w:rsid w:val="00F82433"/>
    <w:rsid w:val="00F83D0E"/>
    <w:rsid w:val="00F91FB8"/>
    <w:rsid w:val="00F963D6"/>
    <w:rsid w:val="00FA00AD"/>
    <w:rsid w:val="00FB21D8"/>
    <w:rsid w:val="00FB4A20"/>
    <w:rsid w:val="00FB5DE6"/>
    <w:rsid w:val="00FB7141"/>
    <w:rsid w:val="00FC2558"/>
    <w:rsid w:val="00FC4B0C"/>
    <w:rsid w:val="00FC79D5"/>
    <w:rsid w:val="00FD5322"/>
    <w:rsid w:val="00FE1DFC"/>
    <w:rsid w:val="00FE3914"/>
    <w:rsid w:val="00FE3D6F"/>
    <w:rsid w:val="00FE515C"/>
    <w:rsid w:val="00FF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0F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D8"/>
    <w:pPr>
      <w:spacing w:after="300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8"/>
    <w:semiHidden/>
    <w:qFormat/>
    <w:rsid w:val="00F46FBE"/>
    <w:pPr>
      <w:spacing w:after="360"/>
      <w:contextualSpacing/>
      <w:outlineLvl w:val="0"/>
    </w:pPr>
    <w:rPr>
      <w:rFonts w:ascii="Calibri Light" w:eastAsia="Yu Gothic Light" w:hAnsi="Calibri Light" w:cs="Times New Roman"/>
      <w:caps/>
      <w:color w:val="276E8B"/>
      <w:kern w:val="20"/>
      <w:sz w:val="20"/>
      <w:szCs w:val="20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="Calibri Light" w:eastAsia="Yu Gothic Light" w:hAnsi="Calibri Light" w:cs="Times New Roman"/>
      <w:color w:val="276E8B"/>
      <w:kern w:val="20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re1Car">
    <w:name w:val="Titre 1 Car"/>
    <w:link w:val="Titre1"/>
    <w:uiPriority w:val="8"/>
    <w:semiHidden/>
    <w:rsid w:val="00C067BD"/>
    <w:rPr>
      <w:rFonts w:ascii="Calibri Light" w:eastAsia="Yu Gothic Light" w:hAnsi="Calibri Light" w:cs="Times New Roman"/>
      <w:caps/>
      <w:color w:val="276E8B"/>
      <w:kern w:val="20"/>
      <w:sz w:val="20"/>
      <w:szCs w:val="20"/>
    </w:rPr>
  </w:style>
  <w:style w:type="character" w:customStyle="1" w:styleId="Titre2Car">
    <w:name w:val="Titre 2 Car"/>
    <w:link w:val="Titre2"/>
    <w:uiPriority w:val="9"/>
    <w:semiHidden/>
    <w:rsid w:val="00C067BD"/>
    <w:rPr>
      <w:rFonts w:ascii="Calibri Light" w:eastAsia="Yu Gothic Light" w:hAnsi="Calibri Light" w:cs="Times New Roman"/>
      <w:color w:val="276E8B"/>
      <w:kern w:val="20"/>
      <w:sz w:val="26"/>
      <w:szCs w:val="26"/>
    </w:rPr>
  </w:style>
  <w:style w:type="paragraph" w:styleId="Salutations">
    <w:name w:val="Salutation"/>
    <w:basedOn w:val="Normal"/>
    <w:link w:val="SalutationsCar"/>
    <w:uiPriority w:val="4"/>
    <w:semiHidden/>
    <w:rsid w:val="00F46FBE"/>
    <w:pPr>
      <w:spacing w:before="720" w:after="160" w:line="288" w:lineRule="auto"/>
    </w:pPr>
    <w:rPr>
      <w:rFonts w:eastAsia="Calibri" w:cs="Times New Roman"/>
      <w:color w:val="595959"/>
      <w:kern w:val="20"/>
      <w:sz w:val="20"/>
      <w:szCs w:val="20"/>
      <w:lang w:val="x-none" w:eastAsia="x-none"/>
    </w:rPr>
  </w:style>
  <w:style w:type="character" w:customStyle="1" w:styleId="SalutationsCar">
    <w:name w:val="Salutations Car"/>
    <w:link w:val="Salutations"/>
    <w:uiPriority w:val="4"/>
    <w:semiHidden/>
    <w:rsid w:val="00FB21D8"/>
    <w:rPr>
      <w:rFonts w:eastAsia="Calibri"/>
      <w:color w:val="595959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61457D"/>
    <w:pPr>
      <w:spacing w:before="480" w:after="720"/>
    </w:pPr>
    <w:rPr>
      <w:rFonts w:eastAsia="Calibri" w:cs="Times New Roman"/>
      <w:kern w:val="20"/>
      <w:sz w:val="20"/>
      <w:szCs w:val="20"/>
      <w:lang w:val="x-none" w:eastAsia="x-none"/>
    </w:rPr>
  </w:style>
  <w:style w:type="character" w:customStyle="1" w:styleId="FormuledepolitesseCar">
    <w:name w:val="Formule de politesse Car"/>
    <w:link w:val="Formuledepolitesse"/>
    <w:uiPriority w:val="6"/>
    <w:rsid w:val="0061457D"/>
    <w:rPr>
      <w:rFonts w:eastAsia="Calibri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61457D"/>
    <w:pPr>
      <w:spacing w:before="40" w:after="0" w:line="288" w:lineRule="auto"/>
    </w:pPr>
    <w:rPr>
      <w:rFonts w:eastAsia="Calibri" w:cs="Times New Roman"/>
      <w:b/>
      <w:bCs/>
      <w:kern w:val="20"/>
      <w:sz w:val="20"/>
      <w:szCs w:val="20"/>
      <w:lang w:val="x-none" w:eastAsia="x-none"/>
    </w:rPr>
  </w:style>
  <w:style w:type="character" w:customStyle="1" w:styleId="SignatureCar">
    <w:name w:val="Signature Car"/>
    <w:link w:val="Signature"/>
    <w:uiPriority w:val="7"/>
    <w:rsid w:val="0061457D"/>
    <w:rPr>
      <w:rFonts w:eastAsia="Calibri"/>
      <w:b/>
      <w:bCs/>
      <w:kern w:val="20"/>
      <w:szCs w:val="20"/>
    </w:rPr>
  </w:style>
  <w:style w:type="paragraph" w:styleId="Titre">
    <w:name w:val="Title"/>
    <w:basedOn w:val="Normal"/>
    <w:next w:val="Normal"/>
    <w:link w:val="TitreCar"/>
    <w:uiPriority w:val="1"/>
    <w:semiHidden/>
    <w:rsid w:val="00F405F8"/>
    <w:pPr>
      <w:spacing w:after="120"/>
      <w:contextualSpacing/>
    </w:pPr>
    <w:rPr>
      <w:rFonts w:ascii="Calibri Light" w:eastAsia="Yu Gothic Light" w:hAnsi="Calibri Light" w:cs="Times New Roman"/>
      <w:b/>
      <w:bCs/>
      <w:caps/>
      <w:kern w:val="28"/>
      <w:sz w:val="96"/>
      <w:szCs w:val="96"/>
      <w:lang w:val="x-none" w:eastAsia="x-none"/>
    </w:rPr>
  </w:style>
  <w:style w:type="character" w:customStyle="1" w:styleId="TitreCar">
    <w:name w:val="Titre Car"/>
    <w:link w:val="Titre"/>
    <w:uiPriority w:val="1"/>
    <w:semiHidden/>
    <w:rsid w:val="00FB21D8"/>
    <w:rPr>
      <w:rFonts w:ascii="Calibri Light" w:eastAsia="Yu Gothic Light" w:hAnsi="Calibri Light" w:cs="Times New Roman"/>
      <w:b/>
      <w:bCs/>
      <w:caps/>
      <w:kern w:val="28"/>
      <w:sz w:val="96"/>
      <w:szCs w:val="96"/>
    </w:rPr>
  </w:style>
  <w:style w:type="table" w:customStyle="1" w:styleId="TableauGrille1Clair-Accentuation21">
    <w:name w:val="Tableau Grille 1 Clair - Accentuation 21"/>
    <w:basedOn w:val="Tableau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/>
        <w:left w:val="single" w:sz="4" w:space="0" w:color="BCE1E5"/>
        <w:bottom w:val="single" w:sz="4" w:space="0" w:color="BCE1E5"/>
        <w:right w:val="single" w:sz="4" w:space="0" w:color="BCE1E5"/>
        <w:insideH w:val="single" w:sz="4" w:space="0" w:color="BCE1E5"/>
        <w:insideV w:val="single" w:sz="4" w:space="0" w:color="BCE1E5"/>
      </w:tblBorders>
    </w:tblPr>
    <w:tblStylePr w:type="firstRow">
      <w:rPr>
        <w:b/>
        <w:bCs/>
      </w:rPr>
      <w:tblPr/>
      <w:tcPr>
        <w:tcBorders>
          <w:bottom w:val="single" w:sz="12" w:space="0" w:color="9AD3D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67BD"/>
  </w:style>
  <w:style w:type="paragraph" w:styleId="Pieddepage">
    <w:name w:val="footer"/>
    <w:basedOn w:val="Normal"/>
    <w:link w:val="PieddepageCar"/>
    <w:uiPriority w:val="99"/>
    <w:qFormat/>
    <w:rsid w:val="0061457D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61457D"/>
  </w:style>
  <w:style w:type="table" w:styleId="Grilledutableau">
    <w:name w:val="Table Grid"/>
    <w:basedOn w:val="TableauNormal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810A41"/>
    <w:rPr>
      <w:color w:val="808080"/>
    </w:rPr>
  </w:style>
  <w:style w:type="paragraph" w:customStyle="1" w:styleId="Nomdudestinataire">
    <w:name w:val="Nom du destinataire"/>
    <w:basedOn w:val="Normal"/>
    <w:next w:val="Normal"/>
    <w:uiPriority w:val="1"/>
    <w:qFormat/>
    <w:rsid w:val="00145359"/>
    <w:pPr>
      <w:spacing w:after="0"/>
    </w:pPr>
    <w:rPr>
      <w:b/>
    </w:rPr>
  </w:style>
  <w:style w:type="paragraph" w:customStyle="1" w:styleId="Adresse">
    <w:name w:val="Adresse"/>
    <w:basedOn w:val="Normal"/>
    <w:next w:val="Normal"/>
    <w:uiPriority w:val="2"/>
    <w:qFormat/>
    <w:rsid w:val="000E3C24"/>
    <w:pPr>
      <w:spacing w:after="480"/>
      <w:contextualSpacing/>
    </w:pPr>
  </w:style>
  <w:style w:type="paragraph" w:styleId="Date">
    <w:name w:val="Date"/>
    <w:basedOn w:val="Normal"/>
    <w:next w:val="Normal"/>
    <w:link w:val="DateCar"/>
    <w:uiPriority w:val="1"/>
    <w:qFormat/>
    <w:rsid w:val="00145359"/>
    <w:pPr>
      <w:spacing w:after="600"/>
    </w:pPr>
  </w:style>
  <w:style w:type="character" w:customStyle="1" w:styleId="DateCar">
    <w:name w:val="Date Car"/>
    <w:basedOn w:val="Policepardfaut"/>
    <w:link w:val="Date"/>
    <w:uiPriority w:val="1"/>
    <w:rsid w:val="00FB21D8"/>
  </w:style>
  <w:style w:type="paragraph" w:styleId="Sansinterligne">
    <w:name w:val="No Spacing"/>
    <w:uiPriority w:val="1"/>
    <w:semiHidden/>
    <w:rsid w:val="00327ABF"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17"/>
    <w:pPr>
      <w:spacing w:after="0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2F17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F91FB8"/>
    <w:rPr>
      <w:color w:val="6B9F25"/>
      <w:u w:val="single"/>
    </w:rPr>
  </w:style>
  <w:style w:type="paragraph" w:customStyle="1" w:styleId="v1p1">
    <w:name w:val="v1p1"/>
    <w:basedOn w:val="Normal"/>
    <w:rsid w:val="00F963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v1s1">
    <w:name w:val="v1s1"/>
    <w:basedOn w:val="Policepardfaut"/>
    <w:rsid w:val="00F963D6"/>
  </w:style>
  <w:style w:type="paragraph" w:customStyle="1" w:styleId="v1p2">
    <w:name w:val="v1p2"/>
    <w:basedOn w:val="Normal"/>
    <w:rsid w:val="00F963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1D5AE1"/>
    <w:pPr>
      <w:spacing w:after="200" w:line="276" w:lineRule="auto"/>
      <w:ind w:left="720"/>
      <w:contextualSpacing/>
    </w:pPr>
    <w:rPr>
      <w:sz w:val="22"/>
      <w:szCs w:val="22"/>
      <w:lang w:eastAsia="fr-FR"/>
    </w:rPr>
  </w:style>
  <w:style w:type="paragraph" w:customStyle="1" w:styleId="v1msonormal">
    <w:name w:val="v1msonormal"/>
    <w:basedOn w:val="Normal"/>
    <w:rsid w:val="001D5A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yiv8566232338p3">
    <w:name w:val="yiv8566232338p3"/>
    <w:basedOn w:val="Normal"/>
    <w:rsid w:val="008829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yiv8566232338p2">
    <w:name w:val="yiv8566232338p2"/>
    <w:basedOn w:val="Normal"/>
    <w:rsid w:val="008829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yiv8566232338s2">
    <w:name w:val="yiv8566232338s2"/>
    <w:basedOn w:val="Policepardfaut"/>
    <w:rsid w:val="008829E6"/>
  </w:style>
  <w:style w:type="paragraph" w:customStyle="1" w:styleId="v1p3">
    <w:name w:val="v1p3"/>
    <w:basedOn w:val="Normal"/>
    <w:rsid w:val="00600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v1s2">
    <w:name w:val="v1s2"/>
    <w:basedOn w:val="Policepardfaut"/>
    <w:rsid w:val="0060073C"/>
  </w:style>
  <w:style w:type="character" w:customStyle="1" w:styleId="v1apple-converted-space">
    <w:name w:val="v1apple-converted-space"/>
    <w:basedOn w:val="Policepardfaut"/>
    <w:rsid w:val="0060073C"/>
  </w:style>
  <w:style w:type="character" w:customStyle="1" w:styleId="v1s3">
    <w:name w:val="v1s3"/>
    <w:basedOn w:val="Policepardfaut"/>
    <w:rsid w:val="0060073C"/>
  </w:style>
  <w:style w:type="paragraph" w:styleId="Corpsdetexte3">
    <w:name w:val="Body Text 3"/>
    <w:basedOn w:val="Normal"/>
    <w:link w:val="Corpsdetexte3Car"/>
    <w:unhideWhenUsed/>
    <w:rsid w:val="002B3ECD"/>
    <w:pPr>
      <w:overflowPunct w:val="0"/>
      <w:autoSpaceDE w:val="0"/>
      <w:autoSpaceDN w:val="0"/>
      <w:adjustRightInd w:val="0"/>
      <w:spacing w:after="0"/>
      <w:ind w:right="-284"/>
      <w:jc w:val="both"/>
    </w:pPr>
    <w:rPr>
      <w:rFonts w:ascii="Arial" w:eastAsia="Times New Roman" w:hAnsi="Arial" w:cs="Times New Roman"/>
      <w:b/>
      <w:bCs/>
      <w:sz w:val="22"/>
      <w:szCs w:val="20"/>
      <w:lang w:val="x-none" w:eastAsia="fr-FR"/>
    </w:rPr>
  </w:style>
  <w:style w:type="character" w:customStyle="1" w:styleId="Corpsdetexte3Car">
    <w:name w:val="Corps de texte 3 Car"/>
    <w:link w:val="Corpsdetexte3"/>
    <w:rsid w:val="002B3ECD"/>
    <w:rPr>
      <w:rFonts w:ascii="Arial" w:eastAsia="Times New Roman" w:hAnsi="Arial" w:cs="Times New Roman"/>
      <w:b/>
      <w:bCs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cn-cncc.d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s\Downloads\tf00793299_win3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898F-F9E0-4CA2-91EF-9FC86BFD9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AE12C9D-A3AF-4944-96AA-6000DBD96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0BE4D-B9D1-40C4-9CFF-53047A96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2C5A1-3B02-4430-A6B8-51C1E32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tf00793299_win32.dotx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mailto:contact@cn-cncc.dz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2024-10-14T12:06:00Z</dcterms:created>
  <dcterms:modified xsi:type="dcterms:W3CDTF">2024-10-14T12:47:00Z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